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A" w:rsidRDefault="00DA575A" w:rsidP="009C61A5">
      <w:pPr>
        <w:tabs>
          <w:tab w:val="left" w:pos="3240"/>
        </w:tabs>
      </w:pPr>
      <w:r>
        <w:rPr>
          <w:noProof/>
        </w:rPr>
        <w:pict>
          <v:rect id="矩形 45" o:spid="_x0000_s1026" style="position:absolute;left:0;text-align:left;margin-left:61.5pt;margin-top:-24pt;width:85.5pt;height:25.5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37</w:t>
                  </w:r>
                </w:p>
              </w:txbxContent>
            </v:textbox>
          </v:rect>
        </w:pict>
      </w:r>
      <w:r>
        <w:rPr>
          <w:noProof/>
        </w:rPr>
        <w:pict>
          <v:rect id="矩形 7" o:spid="_x0000_s1027" style="position:absolute;left:0;text-align:left;margin-left:61.5pt;margin-top:1.5pt;width:85.5pt;height:25.5pt;z-index:251639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38</w:t>
                  </w:r>
                </w:p>
              </w:txbxContent>
            </v:textbox>
          </v:rect>
        </w:pict>
      </w:r>
      <w:r>
        <w:rPr>
          <w:noProof/>
        </w:rPr>
        <w:pict>
          <v:rect id="矩形 47" o:spid="_x0000_s1028" style="position:absolute;left:0;text-align:left;margin-left:61.5pt;margin-top:27pt;width:85.5pt;height:25.5pt;z-index:25167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39</w:t>
                  </w:r>
                </w:p>
              </w:txbxContent>
            </v:textbox>
          </v:rect>
        </w:pict>
      </w:r>
      <w:r>
        <w:rPr>
          <w:noProof/>
        </w:rPr>
        <w:pict>
          <v:rect id="矩形 43" o:spid="_x0000_s1029" style="position:absolute;left:0;text-align:left;margin-left:198.7pt;margin-top:-28.5pt;width:87.75pt;height:25.5pt;z-index:25167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36</w:t>
                  </w:r>
                </w:p>
              </w:txbxContent>
            </v:textbox>
          </v:rect>
        </w:pict>
      </w:r>
      <w:r>
        <w:rPr>
          <w:noProof/>
        </w:rPr>
        <w:pict>
          <v:rect id="矩形 42" o:spid="_x0000_s1030" style="position:absolute;left:0;text-align:left;margin-left:198.7pt;margin-top:-3pt;width:87.75pt;height:25.5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35</w:t>
                  </w:r>
                </w:p>
              </w:txbxContent>
            </v:textbox>
          </v:rect>
        </w:pict>
      </w:r>
      <w:r>
        <w:rPr>
          <w:noProof/>
        </w:rPr>
        <w:pict>
          <v:rect id="矩形 41" o:spid="_x0000_s1031" style="position:absolute;left:0;text-align:left;margin-left:199.45pt;margin-top:22.5pt;width:87.75pt;height:25.5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34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32" style="position:absolute;left:0;text-align:left;flip:x;z-index:251635200;visibility:visible" from="147.2pt,4.25pt" to="147.2pt,6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"/>
        </w:pict>
      </w:r>
      <w:r>
        <w:rPr>
          <w:noProof/>
        </w:rPr>
        <w:pict>
          <v:line id="直接连接符 3" o:spid="_x0000_s1033" style="position:absolute;left:0;text-align:left;flip:x;z-index:251636224;visibility:visible" from="199.9pt,13.25pt" to="201.8pt,6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"/>
        </w:pict>
      </w:r>
      <w:r>
        <w:tab/>
      </w:r>
      <w:r w:rsidRPr="00717559">
        <w:rPr>
          <w:rFonts w:ascii="黑体" w:eastAsia="黑体" w:hAnsi="黑体" w:hint="eastAsia"/>
          <w:b/>
          <w:sz w:val="48"/>
          <w:szCs w:val="48"/>
        </w:rPr>
        <w:t>椰</w:t>
      </w:r>
    </w:p>
    <w:p w:rsidR="00DA575A" w:rsidRPr="00717559" w:rsidRDefault="00DA575A" w:rsidP="00717559">
      <w:pPr>
        <w:tabs>
          <w:tab w:val="left" w:pos="3135"/>
        </w:tabs>
        <w:rPr>
          <w:rFonts w:ascii="黑体" w:eastAsia="黑体" w:hAnsi="黑体"/>
          <w:b/>
          <w:sz w:val="48"/>
          <w:szCs w:val="48"/>
        </w:rPr>
      </w:pPr>
      <w:r>
        <w:rPr>
          <w:noProof/>
        </w:rPr>
        <w:pict>
          <v:rect id="矩形 46" o:spid="_x0000_s1034" style="position:absolute;left:0;text-align:left;margin-left:62.25pt;margin-top:21.15pt;width:85.5pt;height:25.5pt;z-index:251678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40</w:t>
                  </w:r>
                </w:p>
              </w:txbxContent>
            </v:textbox>
          </v:rect>
        </w:pict>
      </w:r>
      <w:r>
        <w:rPr>
          <w:noProof/>
        </w:rPr>
        <w:pict>
          <v:rect id="矩形 40" o:spid="_x0000_s1035" style="position:absolute;left:0;text-align:left;margin-left:199.45pt;margin-top:16.65pt;width:87.75pt;height:25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33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、校医院</w:t>
                  </w:r>
                </w:p>
              </w:txbxContent>
            </v:textbox>
          </v:rect>
        </w:pict>
      </w:r>
      <w:r>
        <w:tab/>
      </w:r>
    </w:p>
    <w:p w:rsidR="00DA575A" w:rsidRPr="008420E4" w:rsidRDefault="00DA575A" w:rsidP="008420E4">
      <w:r>
        <w:rPr>
          <w:noProof/>
        </w:rPr>
        <w:pict>
          <v:rect id="矩形 39" o:spid="_x0000_s1036" style="position:absolute;left:0;text-align:left;margin-left:199.5pt;margin-top:10.8pt;width:87.75pt;height:25.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32</w:t>
                  </w:r>
                </w:p>
              </w:txbxContent>
            </v:textbox>
          </v:rect>
        </w:pict>
      </w:r>
    </w:p>
    <w:p w:rsidR="00DA575A" w:rsidRPr="008420E4" w:rsidRDefault="00DA575A" w:rsidP="008420E4"/>
    <w:p w:rsidR="00DA575A" w:rsidRPr="008420E4" w:rsidRDefault="00DA575A" w:rsidP="008420E4">
      <w:r>
        <w:rPr>
          <w:noProof/>
        </w:rPr>
        <w:pict>
          <v:rect id="矩形 33" o:spid="_x0000_s1037" style="position:absolute;left:0;text-align:left;margin-left:61.5pt;margin-top:11.1pt;width:85.5pt;height:25.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0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、海洋</w:t>
                  </w:r>
                </w:p>
              </w:txbxContent>
            </v:textbox>
          </v:rect>
        </w:pict>
      </w:r>
      <w:r>
        <w:rPr>
          <w:noProof/>
        </w:rPr>
        <w:pict>
          <v:rect id="矩形 38" o:spid="_x0000_s1038" style="position:absolute;left:0;text-align:left;margin-left:199.5pt;margin-top:5.1pt;width:87.75pt;height:25.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31</w:t>
                  </w:r>
                </w:p>
              </w:txbxContent>
            </v:textbox>
          </v:rect>
        </w:pict>
      </w:r>
    </w:p>
    <w:p w:rsidR="00DA575A" w:rsidRPr="008420E4" w:rsidRDefault="00DA575A" w:rsidP="008420E4">
      <w:r>
        <w:rPr>
          <w:noProof/>
        </w:rPr>
        <w:pict>
          <v:rect id="矩形 37" o:spid="_x0000_s1039" style="position:absolute;left:0;text-align:left;margin-left:200.25pt;margin-top:15pt;width:87pt;height:25.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30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、后勤</w:t>
                  </w:r>
                </w:p>
              </w:txbxContent>
            </v:textbox>
          </v:rect>
        </w:pict>
      </w:r>
    </w:p>
    <w:p w:rsidR="00DA575A" w:rsidRDefault="00DA575A" w:rsidP="008420E4">
      <w:r>
        <w:rPr>
          <w:noProof/>
        </w:rPr>
        <w:pict>
          <v:rect id="矩形 34" o:spid="_x0000_s1040" style="position:absolute;left:0;text-align:left;margin-left:61.5pt;margin-top:5.4pt;width:85.5pt;height:25.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、信息</w:t>
                  </w:r>
                </w:p>
              </w:txbxContent>
            </v:textbox>
          </v:rect>
        </w:pict>
      </w:r>
    </w:p>
    <w:p w:rsidR="00DA575A" w:rsidRDefault="00DA575A" w:rsidP="00717559">
      <w:pPr>
        <w:tabs>
          <w:tab w:val="left" w:pos="3135"/>
        </w:tabs>
      </w:pPr>
      <w:r>
        <w:rPr>
          <w:noProof/>
        </w:rPr>
        <w:pict>
          <v:rect id="矩形 35" o:spid="_x0000_s1041" style="position:absolute;left:0;text-align:left;margin-left:61.5pt;margin-top:15.3pt;width:85.5pt;height:25.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、预科班</w:t>
                  </w:r>
                </w:p>
              </w:txbxContent>
            </v:textbox>
          </v:rect>
        </w:pict>
      </w:r>
      <w:r>
        <w:rPr>
          <w:noProof/>
        </w:rPr>
        <w:pict>
          <v:rect id="矩形 31" o:spid="_x0000_s1042" style="position:absolute;left:0;text-align:left;margin-left:200.25pt;margin-top:9.3pt;width:87pt;height:25.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29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、机关</w:t>
                  </w:r>
                </w:p>
              </w:txbxContent>
            </v:textbox>
          </v:rect>
        </w:pict>
      </w:r>
      <w:r>
        <w:tab/>
      </w:r>
      <w:r w:rsidRPr="00717559">
        <w:rPr>
          <w:rFonts w:ascii="黑体" w:eastAsia="黑体" w:hAnsi="黑体" w:hint="eastAsia"/>
          <w:b/>
          <w:sz w:val="48"/>
          <w:szCs w:val="48"/>
        </w:rPr>
        <w:t>风</w:t>
      </w:r>
    </w:p>
    <w:p w:rsidR="00DA575A" w:rsidRPr="008420E4" w:rsidRDefault="00DA575A" w:rsidP="008420E4">
      <w:r>
        <w:rPr>
          <w:noProof/>
        </w:rPr>
        <w:pict>
          <v:rect id="矩形 17" o:spid="_x0000_s1043" style="position:absolute;left:0;text-align:left;margin-left:61.5pt;margin-top:9.45pt;width:85.5pt;height:25.5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、人文</w:t>
                  </w:r>
                </w:p>
              </w:txbxContent>
            </v:textbox>
          </v:rect>
        </w:pict>
      </w:r>
    </w:p>
    <w:p w:rsidR="00DA575A" w:rsidRPr="008420E4" w:rsidRDefault="00DA575A" w:rsidP="008420E4"/>
    <w:p w:rsidR="00DA575A" w:rsidRPr="008420E4" w:rsidRDefault="00DA575A" w:rsidP="008420E4">
      <w:r>
        <w:rPr>
          <w:noProof/>
        </w:rPr>
        <w:pict>
          <v:rect id="矩形 30" o:spid="_x0000_s1044" style="position:absolute;left:0;text-align:left;margin-left:61.5pt;margin-top:3.75pt;width:85.5pt;height:25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4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、土建</w:t>
                  </w:r>
                </w:p>
              </w:txbxContent>
            </v:textbox>
          </v:rect>
        </w:pict>
      </w:r>
      <w:r>
        <w:rPr>
          <w:noProof/>
        </w:rPr>
        <w:pict>
          <v:rect id="矩形 5" o:spid="_x0000_s1045" style="position:absolute;left:0;text-align:left;margin-left:201.75pt;margin-top:7.5pt;width:114.75pt;height:231.75pt;z-index:251637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" strokeweight="2pt">
            <v:textbox>
              <w:txbxContent>
                <w:p w:rsidR="00DA575A" w:rsidRDefault="00DA575A" w:rsidP="00D37F4E">
                  <w:pPr>
                    <w:jc w:val="center"/>
                  </w:pPr>
                </w:p>
              </w:txbxContent>
            </v:textbox>
          </v:rect>
        </w:pict>
      </w:r>
    </w:p>
    <w:p w:rsidR="00DA575A" w:rsidRPr="008420E4" w:rsidRDefault="00DA575A" w:rsidP="008420E4">
      <w:r>
        <w:rPr>
          <w:noProof/>
        </w:rPr>
        <w:pict>
          <v:rect id="矩形 24" o:spid="_x0000_s1046" style="position:absolute;left:0;text-align:left;margin-left:61.5pt;margin-top:13.65pt;width:85.5pt;height:25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5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、农学院</w:t>
                  </w:r>
                </w:p>
              </w:txbxContent>
            </v:textbox>
          </v:rect>
        </w:pict>
      </w:r>
    </w:p>
    <w:p w:rsidR="00DA575A" w:rsidRPr="008420E4" w:rsidRDefault="00DA575A" w:rsidP="008420E4"/>
    <w:p w:rsidR="00DA575A" w:rsidRPr="008420E4" w:rsidRDefault="00DA575A" w:rsidP="008420E4">
      <w:r>
        <w:rPr>
          <w:noProof/>
        </w:rPr>
        <w:pict>
          <v:rect id="矩形 26" o:spid="_x0000_s1047" style="position:absolute;left:0;text-align:left;margin-left:61.5pt;margin-top:7.95pt;width:85.5pt;height:25.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、国交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8" o:spid="_x0000_s1048" type="#_x0000_t202" style="position:absolute;left:0;text-align:left;margin-left:228.75pt;margin-top:4.95pt;width:58.5pt;height:147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" strokecolor="white" strokeweight=".5pt">
            <v:textbox style="layout-flow:vertical-ideographic">
              <w:txbxContent>
                <w:p w:rsidR="00DA575A" w:rsidRPr="00A42580" w:rsidRDefault="00DA575A">
                  <w:pPr>
                    <w:rPr>
                      <w:rFonts w:ascii="宋体"/>
                      <w:b/>
                      <w:sz w:val="48"/>
                      <w:szCs w:val="48"/>
                    </w:rPr>
                  </w:pPr>
                  <w:r w:rsidRPr="00A42580">
                    <w:rPr>
                      <w:rFonts w:ascii="宋体" w:hAnsi="宋体" w:hint="eastAsia"/>
                      <w:b/>
                      <w:sz w:val="48"/>
                      <w:szCs w:val="48"/>
                    </w:rPr>
                    <w:t>第一田径场</w:t>
                  </w:r>
                </w:p>
              </w:txbxContent>
            </v:textbox>
          </v:shape>
        </w:pict>
      </w:r>
    </w:p>
    <w:p w:rsidR="00DA575A" w:rsidRPr="008420E4" w:rsidRDefault="00DA575A" w:rsidP="008420E4"/>
    <w:p w:rsidR="00DA575A" w:rsidRPr="008420E4" w:rsidRDefault="00DA575A" w:rsidP="008420E4">
      <w:r>
        <w:rPr>
          <w:noProof/>
        </w:rPr>
        <w:pict>
          <v:rect id="矩形 32" o:spid="_x0000_s1049" style="position:absolute;left:0;text-align:left;margin-left:61.5pt;margin-top:2.25pt;width:85.5pt;height:25.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7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、园艺园林</w:t>
                  </w:r>
                </w:p>
              </w:txbxContent>
            </v:textbox>
          </v:rect>
        </w:pict>
      </w:r>
    </w:p>
    <w:p w:rsidR="00DA575A" w:rsidRPr="008420E4" w:rsidRDefault="00DA575A" w:rsidP="00717559">
      <w:pPr>
        <w:tabs>
          <w:tab w:val="left" w:pos="3135"/>
        </w:tabs>
      </w:pPr>
      <w:r>
        <w:rPr>
          <w:noProof/>
        </w:rPr>
        <w:pict>
          <v:rect id="矩形 29" o:spid="_x0000_s1050" style="position:absolute;left:0;text-align:left;margin-left:61.5pt;margin-top:12.15pt;width:85.5pt;height:25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、研究生</w:t>
                  </w:r>
                </w:p>
              </w:txbxContent>
            </v:textbox>
          </v:rect>
        </w:pict>
      </w:r>
      <w:r>
        <w:tab/>
      </w:r>
      <w:r w:rsidRPr="00717559">
        <w:rPr>
          <w:rFonts w:ascii="黑体" w:eastAsia="黑体" w:hAnsi="黑体" w:hint="eastAsia"/>
          <w:b/>
          <w:sz w:val="48"/>
          <w:szCs w:val="48"/>
        </w:rPr>
        <w:t>中</w:t>
      </w:r>
    </w:p>
    <w:p w:rsidR="00DA575A" w:rsidRPr="008420E4" w:rsidRDefault="00DA575A" w:rsidP="008420E4">
      <w:r>
        <w:rPr>
          <w:noProof/>
        </w:rPr>
        <w:pict>
          <v:rect id="矩形 27" o:spid="_x0000_s1051" style="position:absolute;left:0;text-align:left;margin-left:61.5pt;margin-top:7.05pt;width:85.5pt;height:25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9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、马院</w:t>
                  </w:r>
                </w:p>
              </w:txbxContent>
            </v:textbox>
          </v:rect>
        </w:pict>
      </w:r>
    </w:p>
    <w:p w:rsidR="00DA575A" w:rsidRPr="008420E4" w:rsidRDefault="00DA575A" w:rsidP="008420E4"/>
    <w:p w:rsidR="00DA575A" w:rsidRPr="008420E4" w:rsidRDefault="00DA575A" w:rsidP="008420E4">
      <w:r>
        <w:rPr>
          <w:noProof/>
        </w:rPr>
        <w:pict>
          <v:rect id="矩形 28" o:spid="_x0000_s1052" style="position:absolute;left:0;text-align:left;margin-left:61.5pt;margin-top:1.35pt;width:85.5pt;height:25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10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、政管</w:t>
                  </w:r>
                </w:p>
              </w:txbxContent>
            </v:textbox>
          </v:rect>
        </w:pict>
      </w:r>
    </w:p>
    <w:p w:rsidR="00DA575A" w:rsidRDefault="00DA575A" w:rsidP="008420E4">
      <w:r>
        <w:rPr>
          <w:noProof/>
        </w:rPr>
        <w:pict>
          <v:rect id="矩形 25" o:spid="_x0000_s1053" style="position:absolute;left:0;text-align:left;margin-left:61.5pt;margin-top:11.25pt;width:85.5pt;height:25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11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、环植</w:t>
                  </w:r>
                </w:p>
              </w:txbxContent>
            </v:textbox>
          </v:rect>
        </w:pict>
      </w:r>
    </w:p>
    <w:p w:rsidR="00DA575A" w:rsidRDefault="00DA575A" w:rsidP="008420E4"/>
    <w:p w:rsidR="00DA575A" w:rsidRDefault="00DA575A" w:rsidP="00D37F4E">
      <w:pPr>
        <w:jc w:val="center"/>
      </w:pPr>
      <w:r>
        <w:rPr>
          <w:noProof/>
        </w:rPr>
        <w:pict>
          <v:rect id="矩形 36" o:spid="_x0000_s1054" style="position:absolute;left:0;text-align:left;margin-left:61.5pt;margin-top:5.55pt;width:85.5pt;height:25.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" strokeweight="2pt">
            <v:textbox>
              <w:txbxContent>
                <w:p w:rsidR="00DA575A" w:rsidRPr="00D37F4E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D37F4E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12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、外院</w:t>
                  </w:r>
                </w:p>
              </w:txbxContent>
            </v:textbox>
          </v:rect>
        </w:pict>
      </w:r>
      <w:r>
        <w:rPr>
          <w:noProof/>
        </w:rPr>
        <w:pict>
          <v:rect id="矩形 15" o:spid="_x0000_s1055" style="position:absolute;left:0;text-align:left;margin-left:61.5pt;margin-top:306.3pt;width:87pt;height:25.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23</w:t>
                  </w:r>
                </w:p>
              </w:txbxContent>
            </v:textbox>
          </v:rect>
        </w:pict>
      </w:r>
      <w:r>
        <w:rPr>
          <w:noProof/>
        </w:rPr>
        <w:pict>
          <v:rect id="矩形 13" o:spid="_x0000_s1056" style="position:absolute;left:0;text-align:left;margin-left:61.5pt;margin-top:280.8pt;width:87pt;height:25.5pt;z-index: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22</w:t>
                  </w:r>
                </w:p>
              </w:txbxContent>
            </v:textbox>
          </v:rect>
        </w:pict>
      </w:r>
      <w:r>
        <w:rPr>
          <w:noProof/>
        </w:rPr>
        <w:pict>
          <v:rect id="矩形 14" o:spid="_x0000_s1057" style="position:absolute;left:0;text-align:left;margin-left:61.5pt;margin-top:255.3pt;width:87pt;height:25.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21</w:t>
                  </w:r>
                </w:p>
              </w:txbxContent>
            </v:textbox>
          </v:rect>
        </w:pict>
      </w:r>
      <w:r>
        <w:rPr>
          <w:noProof/>
        </w:rPr>
        <w:pict>
          <v:rect id="矩形 12" o:spid="_x0000_s1058" style="position:absolute;left:0;text-align:left;margin-left:61.5pt;margin-top:229.8pt;width:87pt;height:25.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</w:rPr>
        <w:pict>
          <v:rect id="矩形 10" o:spid="_x0000_s1059" style="position:absolute;left:0;text-align:left;margin-left:61.5pt;margin-top:204.3pt;width:87pt;height:25.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19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、图书馆</w:t>
                  </w:r>
                </w:p>
              </w:txbxContent>
            </v:textbox>
          </v:rect>
        </w:pict>
      </w:r>
      <w:r>
        <w:rPr>
          <w:noProof/>
        </w:rPr>
        <w:pict>
          <v:rect id="矩形 11" o:spid="_x0000_s1060" style="position:absolute;left:0;text-align:left;margin-left:61.5pt;margin-top:178.8pt;width:87pt;height:25.5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18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、食品</w:t>
                  </w:r>
                </w:p>
              </w:txbxContent>
            </v:textbox>
          </v:rect>
        </w:pict>
      </w:r>
      <w:r>
        <w:rPr>
          <w:noProof/>
        </w:rPr>
        <w:pict>
          <v:rect id="矩形 8" o:spid="_x0000_s1061" style="position:absolute;left:0;text-align:left;margin-left:61.5pt;margin-top:153.3pt;width:87pt;height:25.5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17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、材化</w:t>
                  </w:r>
                </w:p>
              </w:txbxContent>
            </v:textbox>
          </v:rect>
        </w:pict>
      </w:r>
      <w:r>
        <w:rPr>
          <w:noProof/>
        </w:rPr>
        <w:pict>
          <v:rect id="矩形 18" o:spid="_x0000_s1062" style="position:absolute;left:0;text-align:left;margin-left:61.5pt;margin-top:128.55pt;width:87pt;height:25.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16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、儋州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noProof/>
        </w:rPr>
        <w:pict>
          <v:rect id="矩形 6" o:spid="_x0000_s1063" style="position:absolute;left:0;text-align:left;margin-left:61.5pt;margin-top:103.05pt;width:87pt;height:25.5pt;z-index:25163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15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、艺术</w:t>
                  </w:r>
                </w:p>
              </w:txbxContent>
            </v:textbox>
          </v:rect>
        </w:pict>
      </w:r>
      <w:r>
        <w:rPr>
          <w:noProof/>
        </w:rPr>
        <w:pict>
          <v:rect id="矩形 9" o:spid="_x0000_s1064" style="position:absolute;left:0;text-align:left;margin-left:61.5pt;margin-top:77.55pt;width:87pt;height:25.5pt;z-index:251641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14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、继续教育</w:t>
                  </w:r>
                </w:p>
                <w:p w:rsidR="00DA575A" w:rsidRDefault="00DA575A" w:rsidP="00D37F4E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矩形 16" o:spid="_x0000_s1065" style="position:absolute;left:0;text-align:left;margin-left:61.5pt;margin-top:52.05pt;width:87pt;height:25.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" strokeweight="2pt">
            <v:textbox>
              <w:txbxContent>
                <w:p w:rsidR="00DA575A" w:rsidRPr="00717559" w:rsidRDefault="00DA575A" w:rsidP="00D37F4E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13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、经管</w:t>
                  </w:r>
                </w:p>
              </w:txbxContent>
            </v:textbox>
          </v:rect>
        </w:pict>
      </w:r>
    </w:p>
    <w:p w:rsidR="00DA575A" w:rsidRPr="00717559" w:rsidRDefault="00DA575A" w:rsidP="00717559"/>
    <w:p w:rsidR="00DA575A" w:rsidRPr="00717559" w:rsidRDefault="00DA575A" w:rsidP="00717559"/>
    <w:p w:rsidR="00DA575A" w:rsidRPr="00717559" w:rsidRDefault="00DA575A" w:rsidP="00717559"/>
    <w:p w:rsidR="00DA575A" w:rsidRPr="00717559" w:rsidRDefault="00DA575A" w:rsidP="00717559">
      <w:pPr>
        <w:tabs>
          <w:tab w:val="left" w:pos="3135"/>
        </w:tabs>
      </w:pPr>
      <w:r>
        <w:tab/>
      </w:r>
      <w:r w:rsidRPr="00717559">
        <w:rPr>
          <w:rFonts w:ascii="黑体" w:eastAsia="黑体" w:hAnsi="黑体" w:hint="eastAsia"/>
          <w:b/>
          <w:sz w:val="48"/>
          <w:szCs w:val="48"/>
        </w:rPr>
        <w:t>路</w:t>
      </w:r>
    </w:p>
    <w:p w:rsidR="00DA575A" w:rsidRPr="00717559" w:rsidRDefault="00DA575A" w:rsidP="00717559"/>
    <w:p w:rsidR="00DA575A" w:rsidRDefault="00DA575A" w:rsidP="00717559"/>
    <w:p w:rsidR="00DA575A" w:rsidRPr="00717559" w:rsidRDefault="00DA575A" w:rsidP="00717559">
      <w:pPr>
        <w:jc w:val="center"/>
      </w:pPr>
      <w:r>
        <w:rPr>
          <w:noProof/>
        </w:rPr>
        <w:pict>
          <v:rect id="矩形 20" o:spid="_x0000_s1066" style="position:absolute;left:0;text-align:left;margin-left:200.95pt;margin-top:70.35pt;width:86.25pt;height:25.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27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、机电</w:t>
                  </w:r>
                </w:p>
              </w:txbxContent>
            </v:textbox>
          </v:rect>
        </w:pict>
      </w:r>
      <w:r>
        <w:rPr>
          <w:noProof/>
        </w:rPr>
        <w:pict>
          <v:rect id="矩形 23" o:spid="_x0000_s1067" style="position:absolute;left:0;text-align:left;margin-left:200.95pt;margin-top:146.1pt;width:86.25pt;height:25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24</w:t>
                  </w:r>
                </w:p>
              </w:txbxContent>
            </v:textbox>
          </v:rect>
        </w:pict>
      </w:r>
      <w:r>
        <w:rPr>
          <w:noProof/>
        </w:rPr>
        <w:pict>
          <v:rect id="矩形 21" o:spid="_x0000_s1068" style="position:absolute;left:0;text-align:left;margin-left:200.95pt;margin-top:120.6pt;width:86.25pt;height:25.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矩形 22" o:spid="_x0000_s1069" style="position:absolute;left:0;text-align:left;margin-left:200.95pt;margin-top:95.85pt;width:86.25pt;height:25.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26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、旅院</w:t>
                  </w:r>
                </w:p>
              </w:txbxContent>
            </v:textbox>
          </v:rect>
        </w:pict>
      </w:r>
      <w:r>
        <w:rPr>
          <w:noProof/>
        </w:rPr>
        <w:pict>
          <v:rect id="矩形 19" o:spid="_x0000_s1070" style="position:absolute;left:0;text-align:left;margin-left:201.75pt;margin-top:44.1pt;width:85.5pt;height:25.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" strokeweight="2pt">
            <v:textbox>
              <w:txbxContent>
                <w:p w:rsidR="00DA575A" w:rsidRPr="00717559" w:rsidRDefault="00DA575A" w:rsidP="00717559">
                  <w:pPr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717559">
                    <w:rPr>
                      <w:rFonts w:ascii="仿宋" w:eastAsia="仿宋" w:hAnsi="仿宋"/>
                      <w:b/>
                      <w:sz w:val="24"/>
                      <w:szCs w:val="24"/>
                    </w:rPr>
                    <w:t>28</w:t>
                  </w: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、法学院</w:t>
                  </w:r>
                </w:p>
              </w:txbxContent>
            </v:textbox>
          </v:rect>
        </w:pict>
      </w:r>
    </w:p>
    <w:sectPr w:rsidR="00DA575A" w:rsidRPr="00717559" w:rsidSect="007A77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5A" w:rsidRDefault="00DA575A" w:rsidP="00717559">
      <w:r>
        <w:separator/>
      </w:r>
    </w:p>
  </w:endnote>
  <w:endnote w:type="continuationSeparator" w:id="0">
    <w:p w:rsidR="00DA575A" w:rsidRDefault="00DA575A" w:rsidP="0071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5A" w:rsidRDefault="00DA57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5A" w:rsidRDefault="00DA57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5A" w:rsidRDefault="00DA57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5A" w:rsidRDefault="00DA575A" w:rsidP="00717559">
      <w:r>
        <w:separator/>
      </w:r>
    </w:p>
  </w:footnote>
  <w:footnote w:type="continuationSeparator" w:id="0">
    <w:p w:rsidR="00DA575A" w:rsidRDefault="00DA575A" w:rsidP="00717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5A" w:rsidRDefault="00DA57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5A" w:rsidRDefault="00DA575A" w:rsidP="00F36A2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5A" w:rsidRDefault="00DA57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0E4"/>
    <w:rsid w:val="0026255A"/>
    <w:rsid w:val="00354B01"/>
    <w:rsid w:val="00556446"/>
    <w:rsid w:val="00590D07"/>
    <w:rsid w:val="00717559"/>
    <w:rsid w:val="00727D38"/>
    <w:rsid w:val="007A73C1"/>
    <w:rsid w:val="007A77B1"/>
    <w:rsid w:val="008420E4"/>
    <w:rsid w:val="008C2BD8"/>
    <w:rsid w:val="00966355"/>
    <w:rsid w:val="00974067"/>
    <w:rsid w:val="009C61A5"/>
    <w:rsid w:val="00A21CA6"/>
    <w:rsid w:val="00A42580"/>
    <w:rsid w:val="00BE5A9A"/>
    <w:rsid w:val="00D37F4E"/>
    <w:rsid w:val="00DA575A"/>
    <w:rsid w:val="00E621E5"/>
    <w:rsid w:val="00F3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B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5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7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55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dxg</dc:creator>
  <cp:keywords/>
  <dc:description/>
  <cp:lastModifiedBy>51GHO</cp:lastModifiedBy>
  <cp:revision>3</cp:revision>
  <dcterms:created xsi:type="dcterms:W3CDTF">2014-11-04T13:39:00Z</dcterms:created>
  <dcterms:modified xsi:type="dcterms:W3CDTF">2014-11-04T13:40:00Z</dcterms:modified>
</cp:coreProperties>
</file>